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6237"/>
        <w:gridCol w:w="3510"/>
      </w:tblGrid>
      <w:tr w:rsidR="001D7291" w:rsidRPr="001D7291" w14:paraId="14D63558" w14:textId="77777777" w:rsidTr="001D7291">
        <w:trPr>
          <w:trHeight w:val="897"/>
        </w:trPr>
        <w:tc>
          <w:tcPr>
            <w:tcW w:w="9747" w:type="dxa"/>
            <w:gridSpan w:val="2"/>
          </w:tcPr>
          <w:p w14:paraId="76E4BCD3" w14:textId="1FEA0B80" w:rsidR="001D7291" w:rsidRPr="001D7291" w:rsidRDefault="001D7291" w:rsidP="001D7291">
            <w:pPr>
              <w:tabs>
                <w:tab w:val="left" w:pos="6237"/>
              </w:tabs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  <w:bookmarkStart w:id="0" w:name="_GoBack" w:colFirst="0" w:colLast="0"/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>Liste für die Ausleihe vorgesehener Lernmittel</w:t>
            </w:r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ab/>
            </w:r>
            <w:sdt>
              <w:sdtPr>
                <w:rPr>
                  <w:rFonts w:ascii="Helvetica LT Std Light" w:hAnsi="Helvetica LT Std Light"/>
                  <w:b/>
                  <w:bCs/>
                  <w:sz w:val="24"/>
                  <w:szCs w:val="22"/>
                </w:rPr>
                <w:id w:val="254867847"/>
                <w:placeholder>
                  <w:docPart w:val="00A80F8183354D1497D7B40E5D084643"/>
                </w:placeholder>
                <w:date w:fullDate="2022-02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D4FEC">
                  <w:rPr>
                    <w:rFonts w:ascii="Helvetica LT Std Light" w:hAnsi="Helvetica LT Std Light"/>
                    <w:b/>
                    <w:bCs/>
                    <w:sz w:val="24"/>
                    <w:szCs w:val="22"/>
                  </w:rPr>
                  <w:t>15.02.2022</w:t>
                </w:r>
              </w:sdtContent>
            </w:sdt>
          </w:p>
          <w:p w14:paraId="402CE190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</w:p>
        </w:tc>
      </w:tr>
      <w:tr w:rsidR="001D7291" w:rsidRPr="004C7E4C" w14:paraId="35C22704" w14:textId="77777777" w:rsidTr="001D7291">
        <w:trPr>
          <w:trHeight w:val="353"/>
        </w:trPr>
        <w:tc>
          <w:tcPr>
            <w:tcW w:w="6237" w:type="dxa"/>
            <w:hideMark/>
          </w:tcPr>
          <w:p w14:paraId="78C93740" w14:textId="42C16130" w:rsidR="001D7291" w:rsidRPr="004C7E4C" w:rsidRDefault="001D7291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 w:rsidRPr="004C7E4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 xml:space="preserve">Klasse: </w:t>
            </w:r>
            <w:r w:rsidR="004C7E4C" w:rsidRPr="004C7E4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9</w:t>
            </w:r>
          </w:p>
        </w:tc>
        <w:tc>
          <w:tcPr>
            <w:tcW w:w="3510" w:type="dxa"/>
            <w:hideMark/>
          </w:tcPr>
          <w:p w14:paraId="5A597AA0" w14:textId="3E9E65C1" w:rsidR="001D7291" w:rsidRPr="004C7E4C" w:rsidRDefault="001D7291" w:rsidP="009D4FEC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 w:rsidRPr="004C7E4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Schuljahr: 202</w:t>
            </w:r>
            <w:r w:rsidR="009D4FE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2</w:t>
            </w:r>
            <w:r w:rsidRPr="004C7E4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/202</w:t>
            </w:r>
            <w:r w:rsidR="009D4FEC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3</w:t>
            </w:r>
          </w:p>
        </w:tc>
      </w:tr>
      <w:tr w:rsidR="001D7291" w:rsidRPr="001D7291" w14:paraId="0F6E8148" w14:textId="77777777" w:rsidTr="001D7291">
        <w:trPr>
          <w:trHeight w:val="352"/>
        </w:trPr>
        <w:tc>
          <w:tcPr>
            <w:tcW w:w="9747" w:type="dxa"/>
            <w:gridSpan w:val="2"/>
          </w:tcPr>
          <w:p w14:paraId="745F8497" w14:textId="77777777" w:rsidR="001D7291" w:rsidRPr="001D7291" w:rsidRDefault="001D7291">
            <w:pPr>
              <w:jc w:val="center"/>
              <w:rPr>
                <w:rFonts w:ascii="Helvetica LT Std Light" w:hAnsi="Helvetica LT Std Light"/>
                <w:b/>
                <w:sz w:val="24"/>
                <w:szCs w:val="22"/>
              </w:rPr>
            </w:pPr>
          </w:p>
        </w:tc>
      </w:tr>
      <w:tr w:rsidR="001D7291" w:rsidRPr="001D7291" w14:paraId="604A5563" w14:textId="77777777" w:rsidTr="001D7291">
        <w:tc>
          <w:tcPr>
            <w:tcW w:w="9747" w:type="dxa"/>
            <w:gridSpan w:val="2"/>
            <w:hideMark/>
          </w:tcPr>
          <w:p w14:paraId="1D625457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sz w:val="24"/>
                <w:szCs w:val="22"/>
              </w:rPr>
            </w:pPr>
            <w:r w:rsidRPr="001D7291">
              <w:rPr>
                <w:rFonts w:ascii="Helvetica LT Std Light" w:hAnsi="Helvetica LT Std Light"/>
                <w:sz w:val="24"/>
                <w:szCs w:val="22"/>
              </w:rPr>
              <w:t>Die folgenden Lernmittel werden von unserer Schule gegen Entgelt ausgeliehen:</w:t>
            </w:r>
          </w:p>
        </w:tc>
      </w:tr>
      <w:bookmarkEnd w:id="0"/>
    </w:tbl>
    <w:p w14:paraId="1EBA9141" w14:textId="3212C9E6" w:rsidR="00C10F71" w:rsidRDefault="00C10F71"/>
    <w:p w14:paraId="2588C89C" w14:textId="77777777" w:rsidR="004C7E4C" w:rsidRPr="00712351" w:rsidRDefault="004C7E4C" w:rsidP="004C7E4C">
      <w:pPr>
        <w:rPr>
          <w:b/>
          <w:sz w:val="24"/>
          <w:szCs w:val="22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410"/>
        <w:gridCol w:w="1275"/>
      </w:tblGrid>
      <w:tr w:rsidR="004C7E4C" w:rsidRPr="00A33C9D" w14:paraId="5A094E0F" w14:textId="77777777" w:rsidTr="00BA7A10">
        <w:tc>
          <w:tcPr>
            <w:tcW w:w="1668" w:type="dxa"/>
            <w:tcBorders>
              <w:bottom w:val="single" w:sz="4" w:space="0" w:color="auto"/>
            </w:tcBorders>
          </w:tcPr>
          <w:p w14:paraId="0B84CDFC" w14:textId="77777777" w:rsidR="004C7E4C" w:rsidRPr="00A33C9D" w:rsidRDefault="004C7E4C" w:rsidP="00BA7A10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2"/>
                <w:szCs w:val="22"/>
              </w:rPr>
              <w:t>Fach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0DEF0B3" w14:textId="77777777" w:rsidR="004C7E4C" w:rsidRPr="00A33C9D" w:rsidRDefault="004C7E4C" w:rsidP="00BA7A10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2"/>
                <w:szCs w:val="22"/>
              </w:rPr>
              <w:t>Titel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C4C6B1" w14:textId="77777777" w:rsidR="004C7E4C" w:rsidRPr="00A33C9D" w:rsidRDefault="004C7E4C" w:rsidP="00BA7A10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2"/>
                <w:szCs w:val="22"/>
              </w:rPr>
              <w:t>Verlag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07289A" w14:textId="77777777" w:rsidR="004C7E4C" w:rsidRPr="00A33C9D" w:rsidRDefault="004C7E4C" w:rsidP="00BA7A10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2"/>
                <w:szCs w:val="22"/>
              </w:rPr>
              <w:t>ISBN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AD790A" w14:textId="77777777" w:rsidR="004C7E4C" w:rsidRPr="00A33C9D" w:rsidRDefault="004C7E4C" w:rsidP="00BA7A10">
            <w:pPr>
              <w:jc w:val="right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2"/>
                <w:szCs w:val="22"/>
              </w:rPr>
              <w:t>Preis</w:t>
            </w:r>
          </w:p>
        </w:tc>
      </w:tr>
      <w:tr w:rsidR="004C7E4C" w:rsidRPr="00A33C9D" w14:paraId="6E35BFC2" w14:textId="77777777" w:rsidTr="00BA7A10">
        <w:tc>
          <w:tcPr>
            <w:tcW w:w="1668" w:type="dxa"/>
            <w:tcBorders>
              <w:top w:val="single" w:sz="4" w:space="0" w:color="auto"/>
            </w:tcBorders>
          </w:tcPr>
          <w:p w14:paraId="32047A4E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Deutsch: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0D4C88B" w14:textId="38272819" w:rsidR="004C7E4C" w:rsidRPr="00A33C9D" w:rsidRDefault="009D4FEC" w:rsidP="009D4FE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Praxis Sprache</w:t>
            </w:r>
            <w:r w:rsidR="004C7E4C" w:rsidRPr="00A33C9D">
              <w:rPr>
                <w:rFonts w:ascii="Helvetica LT Std Cond" w:hAnsi="Helvetica LT Std Cond"/>
                <w:sz w:val="24"/>
                <w:szCs w:val="22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E1E5DE7" w14:textId="6374862D" w:rsidR="004C7E4C" w:rsidRPr="00A33C9D" w:rsidRDefault="009D4FE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0545DA" w14:textId="2DD7864A" w:rsidR="004C7E4C" w:rsidRPr="00A33C9D" w:rsidRDefault="004C7E4C" w:rsidP="009D4FE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978-3-</w:t>
            </w:r>
            <w:r w:rsidR="009D4FEC">
              <w:rPr>
                <w:rFonts w:ascii="Helvetica LT Std Cond" w:hAnsi="Helvetica LT Std Cond"/>
                <w:sz w:val="24"/>
                <w:szCs w:val="22"/>
              </w:rPr>
              <w:t>14</w:t>
            </w:r>
            <w:r w:rsidRPr="00A33C9D">
              <w:rPr>
                <w:rFonts w:ascii="Helvetica LT Std Cond" w:hAnsi="Helvetica LT Std Cond"/>
                <w:sz w:val="24"/>
                <w:szCs w:val="22"/>
              </w:rPr>
              <w:t>-</w:t>
            </w:r>
            <w:r w:rsidR="009D4FEC">
              <w:rPr>
                <w:rFonts w:ascii="Helvetica LT Std Cond" w:hAnsi="Helvetica LT Std Cond"/>
                <w:sz w:val="24"/>
                <w:szCs w:val="22"/>
              </w:rPr>
              <w:t>120779</w:t>
            </w:r>
            <w:r w:rsidRPr="00A33C9D">
              <w:rPr>
                <w:rFonts w:ascii="Helvetica LT Std Cond" w:hAnsi="Helvetica LT Std Cond"/>
                <w:sz w:val="24"/>
                <w:szCs w:val="22"/>
              </w:rPr>
              <w:t>-</w:t>
            </w:r>
            <w:r w:rsidR="009D4FEC">
              <w:rPr>
                <w:rFonts w:ascii="Helvetica LT Std Cond" w:hAnsi="Helvetica LT Std Cond"/>
                <w:sz w:val="24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B559B5C" w14:textId="77777777" w:rsidR="004C7E4C" w:rsidRPr="00A33C9D" w:rsidRDefault="004C7E4C" w:rsidP="00BA7A10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30,95 €</w:t>
            </w:r>
          </w:p>
        </w:tc>
      </w:tr>
      <w:tr w:rsidR="004C7E4C" w:rsidRPr="00A33C9D" w14:paraId="54A80C77" w14:textId="77777777" w:rsidTr="00BA7A10">
        <w:tc>
          <w:tcPr>
            <w:tcW w:w="1668" w:type="dxa"/>
          </w:tcPr>
          <w:p w14:paraId="1F0A5D2E" w14:textId="77777777" w:rsidR="004C7E4C" w:rsidRPr="009C0CDB" w:rsidRDefault="004C7E4C" w:rsidP="00BA7A10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9C0CDB">
              <w:rPr>
                <w:rFonts w:ascii="Helvetica LT Std Cond" w:hAnsi="Helvetica LT Std Cond"/>
                <w:b/>
                <w:sz w:val="24"/>
                <w:szCs w:val="22"/>
              </w:rPr>
              <w:t>Mathematik:</w:t>
            </w:r>
          </w:p>
        </w:tc>
        <w:tc>
          <w:tcPr>
            <w:tcW w:w="2693" w:type="dxa"/>
            <w:shd w:val="clear" w:color="auto" w:fill="auto"/>
          </w:tcPr>
          <w:p w14:paraId="6BA5702C" w14:textId="3E8969D8" w:rsidR="004C7E4C" w:rsidRPr="009C0CDB" w:rsidRDefault="009D4FE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proofErr w:type="spellStart"/>
            <w:r w:rsidRPr="009C0CDB">
              <w:rPr>
                <w:rFonts w:ascii="Helvetica LT Std Cond" w:hAnsi="Helvetica LT Std Cond"/>
                <w:sz w:val="24"/>
                <w:szCs w:val="22"/>
              </w:rPr>
              <w:t>Sekundo</w:t>
            </w:r>
            <w:proofErr w:type="spellEnd"/>
            <w:r w:rsidR="004C7E4C" w:rsidRPr="009C0CDB">
              <w:rPr>
                <w:rFonts w:ascii="Helvetica LT Std Cond" w:hAnsi="Helvetica LT Std Cond"/>
                <w:sz w:val="24"/>
                <w:szCs w:val="22"/>
              </w:rPr>
              <w:t xml:space="preserve"> 9</w:t>
            </w:r>
          </w:p>
        </w:tc>
        <w:tc>
          <w:tcPr>
            <w:tcW w:w="1701" w:type="dxa"/>
            <w:shd w:val="clear" w:color="auto" w:fill="auto"/>
          </w:tcPr>
          <w:p w14:paraId="44CD263F" w14:textId="7363B7A1" w:rsidR="004C7E4C" w:rsidRPr="009C0CDB" w:rsidRDefault="009D4FE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9C0CDB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410" w:type="dxa"/>
            <w:shd w:val="clear" w:color="auto" w:fill="auto"/>
          </w:tcPr>
          <w:p w14:paraId="0D4105D9" w14:textId="4FAAE33A" w:rsidR="004C7E4C" w:rsidRPr="009C0CDB" w:rsidRDefault="009D4FEC" w:rsidP="009D4FEC">
            <w:pPr>
              <w:spacing w:line="276" w:lineRule="auto"/>
              <w:rPr>
                <w:rFonts w:ascii="Helvetica" w:hAnsi="Helvetica"/>
                <w:sz w:val="24"/>
                <w:szCs w:val="22"/>
              </w:rPr>
            </w:pPr>
            <w:r w:rsidRPr="009C0CDB">
              <w:rPr>
                <w:rFonts w:ascii="Helvetica LT Std Cond" w:hAnsi="Helvetica LT Std Cond"/>
                <w:sz w:val="24"/>
                <w:szCs w:val="22"/>
              </w:rPr>
              <w:t>978-3-14-124288-1</w:t>
            </w:r>
          </w:p>
        </w:tc>
        <w:tc>
          <w:tcPr>
            <w:tcW w:w="1275" w:type="dxa"/>
            <w:shd w:val="clear" w:color="auto" w:fill="auto"/>
          </w:tcPr>
          <w:p w14:paraId="128A09D6" w14:textId="771903FE" w:rsidR="004C7E4C" w:rsidRPr="009C0CDB" w:rsidRDefault="004C7E4C" w:rsidP="009D4FEC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9C0CDB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="009D4FEC" w:rsidRPr="009C0CDB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Pr="009C0CDB">
              <w:rPr>
                <w:rFonts w:ascii="Helvetica LT Std Cond" w:hAnsi="Helvetica LT Std Cond"/>
                <w:sz w:val="24"/>
                <w:szCs w:val="22"/>
              </w:rPr>
              <w:t>,</w:t>
            </w:r>
            <w:r w:rsidR="009D4FEC" w:rsidRPr="009C0CDB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9C0CDB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4C7E4C" w:rsidRPr="00A33C9D" w14:paraId="48318352" w14:textId="77777777" w:rsidTr="00BA7A10">
        <w:tc>
          <w:tcPr>
            <w:tcW w:w="1668" w:type="dxa"/>
          </w:tcPr>
          <w:p w14:paraId="437A6B7D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Englisch:</w:t>
            </w:r>
          </w:p>
        </w:tc>
        <w:tc>
          <w:tcPr>
            <w:tcW w:w="2693" w:type="dxa"/>
            <w:shd w:val="clear" w:color="auto" w:fill="auto"/>
          </w:tcPr>
          <w:p w14:paraId="4A7A6D8B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New Highlight 5</w:t>
            </w:r>
          </w:p>
        </w:tc>
        <w:tc>
          <w:tcPr>
            <w:tcW w:w="1701" w:type="dxa"/>
            <w:shd w:val="clear" w:color="auto" w:fill="auto"/>
          </w:tcPr>
          <w:p w14:paraId="55C94875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Cornelsen</w:t>
            </w:r>
          </w:p>
        </w:tc>
        <w:tc>
          <w:tcPr>
            <w:tcW w:w="2410" w:type="dxa"/>
            <w:shd w:val="clear" w:color="auto" w:fill="auto"/>
          </w:tcPr>
          <w:p w14:paraId="25ED9DFA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978-3-464-34347-0</w:t>
            </w:r>
          </w:p>
        </w:tc>
        <w:tc>
          <w:tcPr>
            <w:tcW w:w="1275" w:type="dxa"/>
            <w:shd w:val="clear" w:color="auto" w:fill="auto"/>
          </w:tcPr>
          <w:p w14:paraId="27D241C2" w14:textId="27BDAB76" w:rsidR="004C7E4C" w:rsidRPr="00A33C9D" w:rsidRDefault="002B7EFA" w:rsidP="002B7EFA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27,50</w:t>
            </w:r>
            <w:r w:rsidR="004C7E4C" w:rsidRPr="00A33C9D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4C7E4C" w:rsidRPr="00A33C9D" w14:paraId="64D434CC" w14:textId="77777777" w:rsidTr="00BA7A10">
        <w:trPr>
          <w:trHeight w:val="328"/>
        </w:trPr>
        <w:tc>
          <w:tcPr>
            <w:tcW w:w="1668" w:type="dxa"/>
          </w:tcPr>
          <w:p w14:paraId="2E87C472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GSW:</w:t>
            </w:r>
          </w:p>
        </w:tc>
        <w:tc>
          <w:tcPr>
            <w:tcW w:w="2693" w:type="dxa"/>
            <w:shd w:val="clear" w:color="auto" w:fill="auto"/>
          </w:tcPr>
          <w:p w14:paraId="29881338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Zeitreise 3</w:t>
            </w:r>
          </w:p>
        </w:tc>
        <w:tc>
          <w:tcPr>
            <w:tcW w:w="1701" w:type="dxa"/>
            <w:shd w:val="clear" w:color="auto" w:fill="auto"/>
          </w:tcPr>
          <w:p w14:paraId="645621F5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410" w:type="dxa"/>
            <w:shd w:val="clear" w:color="auto" w:fill="auto"/>
          </w:tcPr>
          <w:p w14:paraId="5761B34E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978-3-12-454060-7</w:t>
            </w:r>
          </w:p>
        </w:tc>
        <w:tc>
          <w:tcPr>
            <w:tcW w:w="1275" w:type="dxa"/>
            <w:shd w:val="clear" w:color="auto" w:fill="auto"/>
          </w:tcPr>
          <w:p w14:paraId="5A28A87A" w14:textId="21E6C103" w:rsidR="004C7E4C" w:rsidRPr="00A33C9D" w:rsidRDefault="002B7EFA" w:rsidP="00BA7A10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30,50</w:t>
            </w:r>
            <w:r w:rsidR="004C7E4C" w:rsidRPr="00A33C9D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4C7E4C" w:rsidRPr="00A33C9D" w14:paraId="3F9C0C2F" w14:textId="77777777" w:rsidTr="00BA7A10">
        <w:trPr>
          <w:trHeight w:val="328"/>
        </w:trPr>
        <w:tc>
          <w:tcPr>
            <w:tcW w:w="1668" w:type="dxa"/>
          </w:tcPr>
          <w:p w14:paraId="3BFA6634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2FA88B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Terra 3</w:t>
            </w:r>
          </w:p>
        </w:tc>
        <w:tc>
          <w:tcPr>
            <w:tcW w:w="1701" w:type="dxa"/>
            <w:shd w:val="clear" w:color="auto" w:fill="auto"/>
          </w:tcPr>
          <w:p w14:paraId="0F619332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410" w:type="dxa"/>
            <w:shd w:val="clear" w:color="auto" w:fill="auto"/>
          </w:tcPr>
          <w:p w14:paraId="2D58AF92" w14:textId="77777777" w:rsidR="004C7E4C" w:rsidRPr="00A33C9D" w:rsidRDefault="004C7E4C" w:rsidP="00BA7A10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978-3-12-104219-7</w:t>
            </w:r>
          </w:p>
        </w:tc>
        <w:tc>
          <w:tcPr>
            <w:tcW w:w="1275" w:type="dxa"/>
            <w:shd w:val="clear" w:color="auto" w:fill="auto"/>
          </w:tcPr>
          <w:p w14:paraId="3E5435AD" w14:textId="753406D9" w:rsidR="004C7E4C" w:rsidRPr="00A33C9D" w:rsidRDefault="004C7E4C" w:rsidP="002B7EFA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="002B7EFA">
              <w:rPr>
                <w:rFonts w:ascii="Helvetica LT Std Cond" w:hAnsi="Helvetica LT Std Cond"/>
                <w:sz w:val="24"/>
                <w:szCs w:val="22"/>
              </w:rPr>
              <w:t>7</w:t>
            </w:r>
            <w:r w:rsidR="00A33C9D" w:rsidRPr="00A33C9D">
              <w:rPr>
                <w:rFonts w:ascii="Helvetica LT Std Cond" w:hAnsi="Helvetica LT Std Cond"/>
                <w:sz w:val="24"/>
                <w:szCs w:val="22"/>
              </w:rPr>
              <w:t>,</w:t>
            </w:r>
            <w:r w:rsidR="002B7EFA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A33C9D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</w:tbl>
    <w:p w14:paraId="608C34D9" w14:textId="77777777" w:rsidR="004C7E4C" w:rsidRPr="00A33C9D" w:rsidRDefault="004C7E4C" w:rsidP="004C7E4C">
      <w:pPr>
        <w:rPr>
          <w:rFonts w:ascii="Helvetica LT Std Cond" w:hAnsi="Helvetica LT Std Cond"/>
          <w:b/>
          <w:sz w:val="24"/>
          <w:szCs w:val="22"/>
        </w:rPr>
      </w:pPr>
    </w:p>
    <w:p w14:paraId="7DD4577F" w14:textId="77777777" w:rsidR="004C7E4C" w:rsidRPr="00A33C9D" w:rsidRDefault="004C7E4C" w:rsidP="004C7E4C">
      <w:pPr>
        <w:rPr>
          <w:rFonts w:ascii="Helvetica LT Std Cond" w:hAnsi="Helvetica LT Std Cond"/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4C7E4C" w:rsidRPr="00A33C9D" w14:paraId="3F9BD1B3" w14:textId="77777777" w:rsidTr="00BA7A10">
        <w:tc>
          <w:tcPr>
            <w:tcW w:w="9747" w:type="dxa"/>
            <w:gridSpan w:val="2"/>
            <w:shd w:val="clear" w:color="auto" w:fill="auto"/>
          </w:tcPr>
          <w:p w14:paraId="562DAE34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 xml:space="preserve">In einigen Fächern werden die Bücher nur als Klassensatz an die Schüler ausgegeben. </w:t>
            </w:r>
          </w:p>
          <w:p w14:paraId="3180DF87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 xml:space="preserve">Bei Beschädigung sind sie zu ersetzen. </w:t>
            </w:r>
          </w:p>
          <w:p w14:paraId="380C0154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</w:tr>
      <w:tr w:rsidR="004C7E4C" w:rsidRPr="00A33C9D" w14:paraId="479DF5FB" w14:textId="77777777" w:rsidTr="00BA7A10">
        <w:trPr>
          <w:trHeight w:val="56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8A63A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 xml:space="preserve">Die Pauschale errechnet sich aus den Durchschnittspreisen aller Jahrgangsstufen. </w:t>
            </w:r>
          </w:p>
        </w:tc>
      </w:tr>
      <w:tr w:rsidR="004C7E4C" w:rsidRPr="00A33C9D" w14:paraId="416D0ED3" w14:textId="77777777" w:rsidTr="00BA7A10">
        <w:trPr>
          <w:trHeight w:val="7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8224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Summe der Ladenpreise: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75E65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Entgelt für die Ausleihe:</w:t>
            </w:r>
          </w:p>
        </w:tc>
      </w:tr>
      <w:tr w:rsidR="004C7E4C" w:rsidRPr="00A33C9D" w14:paraId="52FAC2EE" w14:textId="77777777" w:rsidTr="00BA7A10">
        <w:tc>
          <w:tcPr>
            <w:tcW w:w="4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F18" w14:textId="3F62EBDB" w:rsidR="004C7E4C" w:rsidRPr="00A33C9D" w:rsidRDefault="004C7E4C" w:rsidP="002B7EFA">
            <w:pPr>
              <w:tabs>
                <w:tab w:val="left" w:pos="1060"/>
              </w:tabs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8"/>
                <w:szCs w:val="22"/>
              </w:rPr>
              <w:t>13</w:t>
            </w:r>
            <w:r w:rsidR="002B7EFA">
              <w:rPr>
                <w:rFonts w:ascii="Helvetica LT Std Cond" w:hAnsi="Helvetica LT Std Cond"/>
                <w:b/>
                <w:sz w:val="28"/>
                <w:szCs w:val="22"/>
              </w:rPr>
              <w:t>9</w:t>
            </w:r>
            <w:r w:rsidRPr="00A33C9D">
              <w:rPr>
                <w:rFonts w:ascii="Helvetica LT Std Cond" w:hAnsi="Helvetica LT Std Cond"/>
                <w:b/>
                <w:sz w:val="28"/>
                <w:szCs w:val="22"/>
              </w:rPr>
              <w:t>,</w:t>
            </w:r>
            <w:r w:rsidR="002B7EFA">
              <w:rPr>
                <w:rFonts w:ascii="Helvetica LT Std Cond" w:hAnsi="Helvetica LT Std Cond"/>
                <w:b/>
                <w:sz w:val="28"/>
                <w:szCs w:val="22"/>
              </w:rPr>
              <w:t>85</w:t>
            </w:r>
            <w:r w:rsidRPr="00A33C9D">
              <w:rPr>
                <w:rFonts w:ascii="Helvetica LT Std Cond" w:hAnsi="Helvetica LT Std Cond"/>
                <w:b/>
                <w:sz w:val="28"/>
                <w:szCs w:val="22"/>
              </w:rPr>
              <w:t xml:space="preserve"> €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4869" w14:textId="6F5DBAAC" w:rsidR="004C7E4C" w:rsidRPr="00A33C9D" w:rsidRDefault="004C7E4C" w:rsidP="00D749D4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8"/>
                <w:szCs w:val="22"/>
              </w:rPr>
              <w:t>Pauschale von 5</w:t>
            </w:r>
            <w:r w:rsidR="00D749D4">
              <w:rPr>
                <w:rFonts w:ascii="Helvetica LT Std Cond" w:hAnsi="Helvetica LT Std Cond"/>
                <w:b/>
                <w:sz w:val="28"/>
                <w:szCs w:val="22"/>
              </w:rPr>
              <w:t>0</w:t>
            </w:r>
            <w:r w:rsidRPr="00A33C9D">
              <w:rPr>
                <w:rFonts w:ascii="Helvetica LT Std Cond" w:hAnsi="Helvetica LT Std Cond"/>
                <w:b/>
                <w:sz w:val="28"/>
                <w:szCs w:val="22"/>
              </w:rPr>
              <w:t>,00 €</w:t>
            </w:r>
          </w:p>
        </w:tc>
      </w:tr>
      <w:tr w:rsidR="004C7E4C" w:rsidRPr="00A33C9D" w14:paraId="34221085" w14:textId="77777777" w:rsidTr="00BA7A10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4F5AE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4C7E4C" w:rsidRPr="00A33C9D" w14:paraId="08EE9105" w14:textId="77777777" w:rsidTr="00BA7A10">
        <w:tc>
          <w:tcPr>
            <w:tcW w:w="9747" w:type="dxa"/>
            <w:gridSpan w:val="2"/>
            <w:shd w:val="clear" w:color="auto" w:fill="auto"/>
          </w:tcPr>
          <w:p w14:paraId="19E07EFB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 xml:space="preserve">Bei mehr als zwei schulpflichtigen Kindern - siehe Anlage - werden 80 % (40 €) berechnet. </w:t>
            </w:r>
          </w:p>
          <w:p w14:paraId="547433A8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>Bitte Bescheinigung vorlegen.</w:t>
            </w:r>
          </w:p>
        </w:tc>
      </w:tr>
      <w:tr w:rsidR="004C7E4C" w:rsidRPr="00A33C9D" w14:paraId="43CDF35F" w14:textId="77777777" w:rsidTr="00BA7A10">
        <w:tc>
          <w:tcPr>
            <w:tcW w:w="9747" w:type="dxa"/>
            <w:gridSpan w:val="2"/>
            <w:shd w:val="clear" w:color="auto" w:fill="auto"/>
          </w:tcPr>
          <w:p w14:paraId="433E3041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4C7E4C" w:rsidRPr="00A33C9D" w14:paraId="268AD955" w14:textId="77777777" w:rsidTr="00BA7A10">
        <w:tc>
          <w:tcPr>
            <w:tcW w:w="9747" w:type="dxa"/>
            <w:gridSpan w:val="2"/>
            <w:shd w:val="clear" w:color="auto" w:fill="auto"/>
          </w:tcPr>
          <w:p w14:paraId="4EFE6179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Konto: Schulrat-Habermalz-Schule, Alfeld</w:t>
            </w:r>
          </w:p>
          <w:p w14:paraId="0FEE3042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Volksbank eG, Alfeld</w:t>
            </w:r>
          </w:p>
          <w:p w14:paraId="3FBE0A86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IBAN: DE67 2789 3760 3101 7754 00</w:t>
            </w:r>
          </w:p>
          <w:p w14:paraId="78A69982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BIC: GENODEF1SES</w:t>
            </w:r>
          </w:p>
          <w:p w14:paraId="2A5C0079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Bitte unbedingt Name und Klasse der Schülerin / des Schülers mit angeben!</w:t>
            </w:r>
          </w:p>
        </w:tc>
      </w:tr>
      <w:tr w:rsidR="004C7E4C" w:rsidRPr="00A33C9D" w14:paraId="579F6950" w14:textId="77777777" w:rsidTr="00A33C9D">
        <w:trPr>
          <w:trHeight w:val="80"/>
        </w:trPr>
        <w:tc>
          <w:tcPr>
            <w:tcW w:w="9747" w:type="dxa"/>
            <w:gridSpan w:val="2"/>
            <w:shd w:val="clear" w:color="auto" w:fill="auto"/>
          </w:tcPr>
          <w:p w14:paraId="37C04E46" w14:textId="77777777" w:rsidR="004C7E4C" w:rsidRPr="00A33C9D" w:rsidRDefault="004C7E4C" w:rsidP="00BA7A10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  <w:u w:val="single"/>
              </w:rPr>
            </w:pPr>
          </w:p>
          <w:p w14:paraId="67879657" w14:textId="23987428" w:rsidR="004C7E4C" w:rsidRPr="00A33C9D" w:rsidRDefault="004C7E4C" w:rsidP="009D4FE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33C9D">
              <w:rPr>
                <w:rFonts w:ascii="Helvetica LT Std Cond" w:hAnsi="Helvetica LT Std Cond"/>
                <w:sz w:val="24"/>
                <w:szCs w:val="22"/>
              </w:rPr>
              <w:t xml:space="preserve">Um an dem Leihverfahren teilzunehmen, muss das Entgelt </w:t>
            </w:r>
            <w:r w:rsidRPr="00A33C9D">
              <w:rPr>
                <w:rFonts w:ascii="Helvetica LT Std Cond" w:hAnsi="Helvetica LT Std Cond"/>
                <w:b/>
                <w:sz w:val="24"/>
                <w:szCs w:val="22"/>
              </w:rPr>
              <w:t>bis zum 31.Mai 202</w:t>
            </w:r>
            <w:r w:rsidR="009D4FEC">
              <w:rPr>
                <w:rFonts w:ascii="Helvetica LT Std Cond" w:hAnsi="Helvetica LT Std Cond"/>
                <w:b/>
                <w:sz w:val="24"/>
                <w:szCs w:val="22"/>
              </w:rPr>
              <w:t>2</w:t>
            </w:r>
            <w:r w:rsidRPr="00A33C9D">
              <w:rPr>
                <w:rFonts w:ascii="Helvetica LT Std Cond" w:hAnsi="Helvetica LT Std Cond"/>
                <w:sz w:val="24"/>
                <w:szCs w:val="22"/>
              </w:rPr>
              <w:t xml:space="preserve"> auf dem o.g. Konto sein.</w:t>
            </w:r>
          </w:p>
        </w:tc>
      </w:tr>
    </w:tbl>
    <w:p w14:paraId="15D84982" w14:textId="77777777" w:rsidR="004C7E4C" w:rsidRDefault="004C7E4C"/>
    <w:sectPr w:rsidR="004C7E4C" w:rsidSect="00A33C9D">
      <w:headerReference w:type="default" r:id="rId6"/>
      <w:pgSz w:w="11906" w:h="16838"/>
      <w:pgMar w:top="1417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6BFF" w14:textId="77777777" w:rsidR="008429DA" w:rsidRDefault="008429DA" w:rsidP="001D7291">
      <w:r>
        <w:separator/>
      </w:r>
    </w:p>
  </w:endnote>
  <w:endnote w:type="continuationSeparator" w:id="0">
    <w:p w14:paraId="61B705EF" w14:textId="77777777" w:rsidR="008429DA" w:rsidRDefault="008429DA" w:rsidP="001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4F46" w14:textId="77777777" w:rsidR="008429DA" w:rsidRDefault="008429DA" w:rsidP="001D7291">
      <w:r>
        <w:separator/>
      </w:r>
    </w:p>
  </w:footnote>
  <w:footnote w:type="continuationSeparator" w:id="0">
    <w:p w14:paraId="36FE91B9" w14:textId="77777777" w:rsidR="008429DA" w:rsidRDefault="008429DA" w:rsidP="001D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E444" w14:textId="77777777" w:rsidR="001D7291" w:rsidRDefault="001D7291" w:rsidP="001D7291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1AFD35" wp14:editId="6370C985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3848100" cy="9144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1A23" w14:textId="77777777" w:rsidR="001D7291" w:rsidRDefault="001D7291" w:rsidP="001D7291">
                          <w:pPr>
                            <w:ind w:left="-284"/>
                            <w:jc w:val="right"/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40"/>
                              <w:szCs w:val="40"/>
                            </w:rPr>
                            <w:t>Schulrat-Habermalz-Schule Alfeld</w:t>
                          </w:r>
                        </w:p>
                        <w:p w14:paraId="5E8079B2" w14:textId="77777777" w:rsidR="001D7291" w:rsidRPr="00151AF0" w:rsidRDefault="001D7291" w:rsidP="001D7291">
                          <w:pPr>
                            <w:jc w:val="center"/>
                            <w:rPr>
                              <w:rFonts w:ascii="HelveticaNeue LT 67 MdCn" w:hAnsi="HelveticaNeue LT 67 MdCn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  <w:t>- Hauptschule mit Ganztagsangebot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AFD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.35pt;width:303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" stroked="f">
              <v:textbox>
                <w:txbxContent>
                  <w:p w14:paraId="131D1A23" w14:textId="77777777" w:rsidR="001D7291" w:rsidRDefault="001D7291" w:rsidP="001D7291">
                    <w:pPr>
                      <w:ind w:left="-284"/>
                      <w:jc w:val="right"/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40"/>
                        <w:szCs w:val="40"/>
                      </w:rPr>
                      <w:t>Schulrat-Habermalz-Schule Alfeld</w:t>
                    </w:r>
                  </w:p>
                  <w:p w14:paraId="5E8079B2" w14:textId="77777777" w:rsidR="001D7291" w:rsidRPr="00151AF0" w:rsidRDefault="001D7291" w:rsidP="001D7291">
                    <w:pPr>
                      <w:jc w:val="center"/>
                      <w:rPr>
                        <w:rFonts w:ascii="HelveticaNeue LT 67 MdCn" w:hAnsi="HelveticaNeue LT 67 MdCn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  <w:t>- Hauptschule mit Ganztagsangebot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8EFE966" wp14:editId="26D9F873">
          <wp:simplePos x="0" y="0"/>
          <wp:positionH relativeFrom="column">
            <wp:posOffset>4064000</wp:posOffset>
          </wp:positionH>
          <wp:positionV relativeFrom="paragraph">
            <wp:posOffset>-287655</wp:posOffset>
          </wp:positionV>
          <wp:extent cx="2068830" cy="1428750"/>
          <wp:effectExtent l="0" t="0" r="7620" b="0"/>
          <wp:wrapTight wrapText="bothSides">
            <wp:wrapPolygon edited="0">
              <wp:start x="0" y="0"/>
              <wp:lineTo x="0" y="21312"/>
              <wp:lineTo x="21481" y="21312"/>
              <wp:lineTo x="21481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sh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02742" w14:textId="77777777" w:rsidR="00930B6D" w:rsidRDefault="00930B6D" w:rsidP="00930B6D">
    <w:pPr>
      <w:pStyle w:val="Kopfzeile"/>
      <w:tabs>
        <w:tab w:val="clear" w:pos="4536"/>
      </w:tabs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Telefon: 05181 9115-0</w:t>
    </w:r>
  </w:p>
  <w:p w14:paraId="673EF999" w14:textId="77777777" w:rsidR="00930B6D" w:rsidRPr="00151AF0" w:rsidRDefault="00930B6D" w:rsidP="00930B6D">
    <w:pPr>
      <w:pStyle w:val="Kopfzeile"/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Telefax: 05181 9115-22</w:t>
    </w:r>
  </w:p>
  <w:p w14:paraId="75FA4EA0" w14:textId="77777777" w:rsidR="00930B6D" w:rsidRDefault="00930B6D" w:rsidP="00930B6D">
    <w:pPr>
      <w:pStyle w:val="Kopfzeile"/>
      <w:ind w:left="6379" w:hanging="6379"/>
    </w:pPr>
    <w:r w:rsidRPr="00151AF0">
      <w:rPr>
        <w:rFonts w:ascii="HelveticaNeue LT 67 MdCn" w:hAnsi="HelveticaNeue LT 67 MdCn" w:cs="Angsana New"/>
        <w:sz w:val="18"/>
        <w:u w:val="single"/>
      </w:rPr>
      <w:t xml:space="preserve">Schulrat-Habermalz-Schule, </w:t>
    </w:r>
    <w:proofErr w:type="spellStart"/>
    <w:r w:rsidRPr="00151AF0">
      <w:rPr>
        <w:rFonts w:ascii="HelveticaNeue LT 67 MdCn" w:hAnsi="HelveticaNeue LT 67 MdCn" w:cs="Angsana New"/>
        <w:sz w:val="18"/>
        <w:u w:val="single"/>
      </w:rPr>
      <w:t>Kalandstr</w:t>
    </w:r>
    <w:proofErr w:type="spellEnd"/>
    <w:r w:rsidRPr="00151AF0">
      <w:rPr>
        <w:rFonts w:ascii="HelveticaNeue LT 67 MdCn" w:hAnsi="HelveticaNeue LT 67 MdCn" w:cs="Angsana New"/>
        <w:sz w:val="18"/>
        <w:u w:val="single"/>
      </w:rPr>
      <w:t>. 19, 31061 Alfeld (Leine)</w:t>
    </w:r>
    <w:r w:rsidRPr="00151AF0">
      <w:rPr>
        <w:rFonts w:ascii="HelveticaNeue LT 67 MdCn" w:hAnsi="HelveticaNeue LT 67 MdCn" w:cs="Angsana New"/>
        <w:sz w:val="18"/>
      </w:rPr>
      <w:tab/>
    </w:r>
    <w:r>
      <w:rPr>
        <w:rFonts w:ascii="HelveticaNeue LT 67 MdCn" w:hAnsi="HelveticaNeue LT 67 MdCn" w:cs="Angsana New"/>
        <w:sz w:val="18"/>
      </w:rPr>
      <w:tab/>
    </w:r>
    <w:r w:rsidRPr="00151AF0">
      <w:rPr>
        <w:rFonts w:ascii="HelveticaNeue LT 67 MdCn" w:hAnsi="HelveticaNeue LT 67 MdCn"/>
      </w:rPr>
      <w:t>E</w:t>
    </w:r>
    <w:r>
      <w:rPr>
        <w:rFonts w:ascii="HelveticaNeue LT 67 MdCn" w:hAnsi="HelveticaNeue LT 67 MdCn"/>
      </w:rPr>
      <w:t>-M</w:t>
    </w:r>
    <w:r w:rsidRPr="00151AF0">
      <w:rPr>
        <w:rFonts w:ascii="HelveticaNeue LT 67 MdCn" w:hAnsi="HelveticaNeue LT 67 MdCn"/>
      </w:rPr>
      <w:t xml:space="preserve">ail: </w:t>
    </w:r>
    <w:r>
      <w:rPr>
        <w:rFonts w:ascii="HelveticaNeue LT 67 MdCn" w:hAnsi="HelveticaNeue LT 67 MdCn"/>
      </w:rPr>
      <w:t>s</w:t>
    </w:r>
    <w:r w:rsidRPr="00151AF0">
      <w:rPr>
        <w:rFonts w:ascii="HelveticaNeue LT 67 MdCn" w:hAnsi="HelveticaNeue LT 67 MdCn"/>
      </w:rPr>
      <w:t>hs-alfeld@</w:t>
    </w:r>
    <w:r>
      <w:rPr>
        <w:rFonts w:ascii="HelveticaNeue LT 67 MdCn" w:hAnsi="HelveticaNeue LT 67 MdCn"/>
      </w:rPr>
      <w:t>portal-shs.de</w:t>
    </w:r>
  </w:p>
  <w:p w14:paraId="4FE29850" w14:textId="77777777" w:rsidR="001D7291" w:rsidRDefault="001D72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4C"/>
    <w:rsid w:val="00042AC0"/>
    <w:rsid w:val="001D7291"/>
    <w:rsid w:val="002B7EFA"/>
    <w:rsid w:val="004C7E4C"/>
    <w:rsid w:val="0055108B"/>
    <w:rsid w:val="0062571D"/>
    <w:rsid w:val="006B40AB"/>
    <w:rsid w:val="008429DA"/>
    <w:rsid w:val="00930B6D"/>
    <w:rsid w:val="009C0CDB"/>
    <w:rsid w:val="009D4FEC"/>
    <w:rsid w:val="00A33C9D"/>
    <w:rsid w:val="00C10F71"/>
    <w:rsid w:val="00D749D4"/>
    <w:rsid w:val="00E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5B9C"/>
  <w15:chartTrackingRefBased/>
  <w15:docId w15:val="{21BD223D-FCF8-4D4B-8CC0-762F4BA1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571D"/>
    <w:pPr>
      <w:keepNext/>
      <w:keepLines/>
      <w:spacing w:before="240" w:line="259" w:lineRule="auto"/>
      <w:outlineLvl w:val="0"/>
    </w:pPr>
    <w:rPr>
      <w:rFonts w:ascii="Helvetica LT Std Light" w:eastAsiaTheme="majorEastAsia" w:hAnsi="Helvetica LT Std Light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62571D"/>
    <w:pPr>
      <w:keepNext/>
      <w:keepLines/>
      <w:spacing w:before="40" w:line="259" w:lineRule="auto"/>
      <w:outlineLvl w:val="1"/>
    </w:pPr>
    <w:rPr>
      <w:rFonts w:ascii="Helvetica LT Std Light" w:eastAsiaTheme="majorEastAsia" w:hAnsi="Helvetica LT Std Light" w:cstheme="majorBidi"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71D"/>
    <w:rPr>
      <w:rFonts w:ascii="Helvetica LT Std Light" w:eastAsiaTheme="majorEastAsia" w:hAnsi="Helvetica LT Std Light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1D"/>
    <w:rPr>
      <w:rFonts w:ascii="Helvetica LT Std Light" w:eastAsiaTheme="majorEastAsia" w:hAnsi="Helvetica LT Std Light" w:cstheme="majorBidi"/>
      <w:sz w:val="28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2571D"/>
    <w:pPr>
      <w:contextualSpacing/>
    </w:pPr>
    <w:rPr>
      <w:rFonts w:ascii="Helvetica LT Std Cond Light" w:eastAsiaTheme="majorEastAsia" w:hAnsi="Helvetica LT Std Cond Light" w:cstheme="majorBidi"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2571D"/>
    <w:rPr>
      <w:rFonts w:ascii="Helvetica LT Std Cond Light" w:eastAsiaTheme="majorEastAsia" w:hAnsi="Helvetica LT Std Cond Light" w:cstheme="majorBidi"/>
      <w:spacing w:val="-10"/>
      <w:kern w:val="28"/>
      <w:sz w:val="28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291"/>
    <w:rPr>
      <w:rFonts w:ascii="Helvetica LT Std Light" w:hAnsi="Helvetica LT Std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7291"/>
    <w:rPr>
      <w:rFonts w:ascii="Helvetica LT Std Light" w:hAnsi="Helvetica LT Std Light"/>
      <w:sz w:val="24"/>
    </w:rPr>
  </w:style>
  <w:style w:type="character" w:styleId="Platzhaltertext">
    <w:name w:val="Placeholder Text"/>
    <w:basedOn w:val="Absatz-Standardschriftart"/>
    <w:uiPriority w:val="99"/>
    <w:semiHidden/>
    <w:rsid w:val="001D72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9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9D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\OneDrive\Dokumente\Benutzerdefinierte%20Office-Vorlagen\Vorlage_B&#252;cherlis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A80F8183354D1497D7B40E5D08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5DCB2-EC04-482B-B8B4-0DC0080505BD}"/>
      </w:docPartPr>
      <w:docPartBody>
        <w:p w:rsidR="003E61FA" w:rsidRDefault="003E61FA">
          <w:pPr>
            <w:pStyle w:val="00A80F8183354D1497D7B40E5D084643"/>
          </w:pPr>
          <w:r w:rsidRPr="00564E1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FA"/>
    <w:rsid w:val="00393DB2"/>
    <w:rsid w:val="003E61FA"/>
    <w:rsid w:val="00664B25"/>
    <w:rsid w:val="009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0A80F8183354D1497D7B40E5D084643">
    <w:name w:val="00A80F8183354D1497D7B40E5D084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Vorlage_Bücherlisten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Wenzel</dc:creator>
  <cp:keywords/>
  <dc:description/>
  <cp:lastModifiedBy>Lange</cp:lastModifiedBy>
  <cp:revision>6</cp:revision>
  <cp:lastPrinted>2022-02-26T11:04:00Z</cp:lastPrinted>
  <dcterms:created xsi:type="dcterms:W3CDTF">2021-02-25T09:18:00Z</dcterms:created>
  <dcterms:modified xsi:type="dcterms:W3CDTF">2022-02-26T11:04:00Z</dcterms:modified>
</cp:coreProperties>
</file>