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6237"/>
        <w:gridCol w:w="3510"/>
      </w:tblGrid>
      <w:tr w:rsidR="001D7291" w:rsidRPr="001D7291" w14:paraId="08BD931B" w14:textId="77777777" w:rsidTr="001D7291">
        <w:trPr>
          <w:trHeight w:val="897"/>
        </w:trPr>
        <w:tc>
          <w:tcPr>
            <w:tcW w:w="9747" w:type="dxa"/>
            <w:gridSpan w:val="2"/>
          </w:tcPr>
          <w:p w14:paraId="35527229" w14:textId="7B9234ED" w:rsidR="001D7291" w:rsidRPr="001D7291" w:rsidRDefault="001D7291" w:rsidP="001D7291">
            <w:pPr>
              <w:tabs>
                <w:tab w:val="left" w:pos="6237"/>
              </w:tabs>
              <w:jc w:val="both"/>
              <w:rPr>
                <w:rFonts w:ascii="Helvetica LT Std Light" w:hAnsi="Helvetica LT Std Light"/>
                <w:b/>
                <w:sz w:val="28"/>
                <w:szCs w:val="22"/>
              </w:rPr>
            </w:pPr>
            <w:bookmarkStart w:id="0" w:name="_GoBack" w:colFirst="0" w:colLast="0"/>
            <w:r w:rsidRPr="001D7291">
              <w:rPr>
                <w:rFonts w:ascii="Helvetica LT Std Light" w:hAnsi="Helvetica LT Std Light"/>
                <w:b/>
                <w:sz w:val="28"/>
                <w:szCs w:val="22"/>
              </w:rPr>
              <w:t>Liste für die Ausleihe vorgesehener Lernmittel</w:t>
            </w:r>
            <w:r w:rsidRPr="001D7291">
              <w:rPr>
                <w:rFonts w:ascii="Helvetica LT Std Light" w:hAnsi="Helvetica LT Std Light"/>
                <w:b/>
                <w:sz w:val="28"/>
                <w:szCs w:val="22"/>
              </w:rPr>
              <w:tab/>
            </w:r>
            <w:sdt>
              <w:sdtPr>
                <w:rPr>
                  <w:rFonts w:ascii="Helvetica LT Std Light" w:hAnsi="Helvetica LT Std Light"/>
                  <w:b/>
                  <w:bCs/>
                  <w:sz w:val="24"/>
                  <w:szCs w:val="22"/>
                </w:rPr>
                <w:id w:val="254867847"/>
                <w:placeholder>
                  <w:docPart w:val="0E7A4C9E7665494ABE5CD7E703557D80"/>
                </w:placeholder>
                <w:date w:fullDate="2022-02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64159">
                  <w:rPr>
                    <w:rFonts w:ascii="Helvetica LT Std Light" w:hAnsi="Helvetica LT Std Light"/>
                    <w:b/>
                    <w:bCs/>
                    <w:sz w:val="24"/>
                    <w:szCs w:val="22"/>
                  </w:rPr>
                  <w:t>15.02.2022</w:t>
                </w:r>
              </w:sdtContent>
            </w:sdt>
          </w:p>
          <w:p w14:paraId="36F24E96" w14:textId="77777777" w:rsidR="001D7291" w:rsidRPr="001D7291" w:rsidRDefault="001D7291">
            <w:pPr>
              <w:jc w:val="both"/>
              <w:rPr>
                <w:rFonts w:ascii="Helvetica LT Std Light" w:hAnsi="Helvetica LT Std Light"/>
                <w:b/>
                <w:sz w:val="22"/>
                <w:szCs w:val="22"/>
              </w:rPr>
            </w:pPr>
          </w:p>
        </w:tc>
      </w:tr>
      <w:tr w:rsidR="001D7291" w:rsidRPr="00A95738" w14:paraId="1099D87B" w14:textId="77777777" w:rsidTr="001D7291">
        <w:trPr>
          <w:trHeight w:val="353"/>
        </w:trPr>
        <w:tc>
          <w:tcPr>
            <w:tcW w:w="6237" w:type="dxa"/>
            <w:hideMark/>
          </w:tcPr>
          <w:p w14:paraId="6BC138A4" w14:textId="4C792749" w:rsidR="001D7291" w:rsidRPr="00A95738" w:rsidRDefault="001D7291">
            <w:pPr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</w:pPr>
            <w:r w:rsidRPr="00A95738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 xml:space="preserve">Klasse: </w:t>
            </w:r>
            <w:r w:rsidR="00A95738" w:rsidRPr="00A95738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6</w:t>
            </w:r>
          </w:p>
        </w:tc>
        <w:tc>
          <w:tcPr>
            <w:tcW w:w="3510" w:type="dxa"/>
            <w:hideMark/>
          </w:tcPr>
          <w:p w14:paraId="6EA6D081" w14:textId="43D6C731" w:rsidR="001D7291" w:rsidRPr="00A95738" w:rsidRDefault="00F64159">
            <w:pPr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</w:pPr>
            <w:r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Schuljahr: 2022/2023</w:t>
            </w:r>
          </w:p>
        </w:tc>
      </w:tr>
      <w:tr w:rsidR="001D7291" w:rsidRPr="001D7291" w14:paraId="5B435676" w14:textId="77777777" w:rsidTr="001D7291">
        <w:trPr>
          <w:trHeight w:val="352"/>
        </w:trPr>
        <w:tc>
          <w:tcPr>
            <w:tcW w:w="9747" w:type="dxa"/>
            <w:gridSpan w:val="2"/>
          </w:tcPr>
          <w:p w14:paraId="7912A4A5" w14:textId="77777777" w:rsidR="001D7291" w:rsidRPr="001D7291" w:rsidRDefault="001D7291">
            <w:pPr>
              <w:jc w:val="center"/>
              <w:rPr>
                <w:rFonts w:ascii="Helvetica LT Std Light" w:hAnsi="Helvetica LT Std Light"/>
                <w:b/>
                <w:sz w:val="24"/>
                <w:szCs w:val="22"/>
              </w:rPr>
            </w:pPr>
          </w:p>
        </w:tc>
      </w:tr>
      <w:tr w:rsidR="001D7291" w:rsidRPr="001D7291" w14:paraId="0586E289" w14:textId="77777777" w:rsidTr="001D7291">
        <w:tc>
          <w:tcPr>
            <w:tcW w:w="9747" w:type="dxa"/>
            <w:gridSpan w:val="2"/>
            <w:hideMark/>
          </w:tcPr>
          <w:p w14:paraId="4158C4E8" w14:textId="77777777" w:rsidR="001D7291" w:rsidRPr="001D7291" w:rsidRDefault="001D7291">
            <w:pPr>
              <w:jc w:val="both"/>
              <w:rPr>
                <w:rFonts w:ascii="Helvetica LT Std Light" w:hAnsi="Helvetica LT Std Light"/>
                <w:sz w:val="24"/>
                <w:szCs w:val="22"/>
              </w:rPr>
            </w:pPr>
            <w:r w:rsidRPr="001D7291">
              <w:rPr>
                <w:rFonts w:ascii="Helvetica LT Std Light" w:hAnsi="Helvetica LT Std Light"/>
                <w:sz w:val="24"/>
                <w:szCs w:val="22"/>
              </w:rPr>
              <w:t>Die folgenden Lernmittel werden von unserer Schule gegen Entgelt ausgeliehen:</w:t>
            </w:r>
          </w:p>
        </w:tc>
      </w:tr>
      <w:bookmarkEnd w:id="0"/>
    </w:tbl>
    <w:p w14:paraId="22AD449D" w14:textId="154AFD4B" w:rsidR="00C10F71" w:rsidRDefault="00C10F71"/>
    <w:p w14:paraId="1F1E4F63" w14:textId="77777777" w:rsidR="00A95738" w:rsidRPr="00712351" w:rsidRDefault="00A95738" w:rsidP="00A95738">
      <w:pPr>
        <w:rPr>
          <w:b/>
          <w:sz w:val="24"/>
          <w:szCs w:val="22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410"/>
        <w:gridCol w:w="992"/>
      </w:tblGrid>
      <w:tr w:rsidR="00A95738" w:rsidRPr="00A95738" w14:paraId="06DCF6B6" w14:textId="77777777" w:rsidTr="001C23A2">
        <w:tc>
          <w:tcPr>
            <w:tcW w:w="1668" w:type="dxa"/>
            <w:tcBorders>
              <w:bottom w:val="single" w:sz="4" w:space="0" w:color="auto"/>
            </w:tcBorders>
          </w:tcPr>
          <w:p w14:paraId="68D846C7" w14:textId="77777777" w:rsidR="00A95738" w:rsidRPr="00A95738" w:rsidRDefault="00A95738" w:rsidP="001C23A2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2"/>
                <w:szCs w:val="22"/>
              </w:rPr>
              <w:t>Fach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C203AE0" w14:textId="77777777" w:rsidR="00A95738" w:rsidRPr="00A95738" w:rsidRDefault="00A95738" w:rsidP="001C23A2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2"/>
                <w:szCs w:val="22"/>
              </w:rPr>
              <w:t>Titel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7F8383" w14:textId="77777777" w:rsidR="00A95738" w:rsidRPr="00A95738" w:rsidRDefault="00A95738" w:rsidP="001C23A2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2"/>
                <w:szCs w:val="22"/>
              </w:rPr>
              <w:t>Verlag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5E4EDCA" w14:textId="77777777" w:rsidR="00A95738" w:rsidRPr="00A95738" w:rsidRDefault="00A95738" w:rsidP="001C23A2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2"/>
                <w:szCs w:val="22"/>
              </w:rPr>
              <w:t>ISBN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8336E0" w14:textId="77777777" w:rsidR="00A95738" w:rsidRPr="00A95738" w:rsidRDefault="00A95738" w:rsidP="001C23A2">
            <w:pPr>
              <w:jc w:val="right"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2"/>
                <w:szCs w:val="22"/>
              </w:rPr>
              <w:t>Preis</w:t>
            </w:r>
          </w:p>
        </w:tc>
      </w:tr>
      <w:tr w:rsidR="00A95738" w:rsidRPr="00A95738" w14:paraId="39B9A25B" w14:textId="77777777" w:rsidTr="001C23A2">
        <w:tc>
          <w:tcPr>
            <w:tcW w:w="1668" w:type="dxa"/>
            <w:tcBorders>
              <w:top w:val="single" w:sz="4" w:space="0" w:color="auto"/>
            </w:tcBorders>
          </w:tcPr>
          <w:p w14:paraId="65F15498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Deutsch: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473910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Praxis Sprache 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564FF98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EAE2989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978-3-14-120776-7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A7C32E6" w14:textId="2BCDD178" w:rsidR="00A95738" w:rsidRPr="00A95738" w:rsidRDefault="00F64159" w:rsidP="001C23A2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30</w:t>
            </w:r>
            <w:r w:rsidR="00A95738" w:rsidRPr="00A95738">
              <w:rPr>
                <w:rFonts w:ascii="Helvetica LT Std Cond" w:hAnsi="Helvetica LT Std Cond"/>
                <w:sz w:val="24"/>
                <w:szCs w:val="22"/>
              </w:rPr>
              <w:t>,95 €</w:t>
            </w:r>
          </w:p>
        </w:tc>
      </w:tr>
      <w:tr w:rsidR="00A95738" w:rsidRPr="00A95738" w14:paraId="1CD18C82" w14:textId="77777777" w:rsidTr="001C23A2">
        <w:tc>
          <w:tcPr>
            <w:tcW w:w="1668" w:type="dxa"/>
          </w:tcPr>
          <w:p w14:paraId="2196601E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Mathematik:</w:t>
            </w:r>
          </w:p>
        </w:tc>
        <w:tc>
          <w:tcPr>
            <w:tcW w:w="2409" w:type="dxa"/>
            <w:shd w:val="clear" w:color="auto" w:fill="auto"/>
          </w:tcPr>
          <w:p w14:paraId="20F21752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proofErr w:type="spellStart"/>
            <w:r w:rsidRPr="00A95738">
              <w:rPr>
                <w:rFonts w:ascii="Helvetica LT Std Cond" w:hAnsi="Helvetica LT Std Cond"/>
                <w:sz w:val="24"/>
                <w:szCs w:val="22"/>
              </w:rPr>
              <w:t>Sekundo</w:t>
            </w:r>
            <w:proofErr w:type="spellEnd"/>
            <w:r w:rsidRPr="00A95738">
              <w:rPr>
                <w:rFonts w:ascii="Helvetica LT Std Cond" w:hAnsi="Helvetica LT Std Cond"/>
                <w:sz w:val="24"/>
                <w:szCs w:val="22"/>
              </w:rPr>
              <w:t xml:space="preserve"> 6</w:t>
            </w:r>
          </w:p>
        </w:tc>
        <w:tc>
          <w:tcPr>
            <w:tcW w:w="2268" w:type="dxa"/>
            <w:shd w:val="clear" w:color="auto" w:fill="auto"/>
          </w:tcPr>
          <w:p w14:paraId="02757604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410" w:type="dxa"/>
            <w:shd w:val="clear" w:color="auto" w:fill="auto"/>
          </w:tcPr>
          <w:p w14:paraId="6F3D2708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978-3-14-124211-9</w:t>
            </w:r>
          </w:p>
        </w:tc>
        <w:tc>
          <w:tcPr>
            <w:tcW w:w="992" w:type="dxa"/>
            <w:shd w:val="clear" w:color="auto" w:fill="auto"/>
          </w:tcPr>
          <w:p w14:paraId="180F44DD" w14:textId="50114B48" w:rsidR="00A95738" w:rsidRPr="00A95738" w:rsidRDefault="00A95738" w:rsidP="00F64159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22,</w:t>
            </w:r>
            <w:r w:rsidR="00F64159">
              <w:rPr>
                <w:rFonts w:ascii="Helvetica LT Std Cond" w:hAnsi="Helvetica LT Std Cond"/>
                <w:sz w:val="24"/>
                <w:szCs w:val="22"/>
              </w:rPr>
              <w:t>95</w:t>
            </w:r>
            <w:r w:rsidRPr="00A95738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  <w:tr w:rsidR="00A95738" w:rsidRPr="00A95738" w14:paraId="60921630" w14:textId="77777777" w:rsidTr="001C23A2">
        <w:tc>
          <w:tcPr>
            <w:tcW w:w="1668" w:type="dxa"/>
          </w:tcPr>
          <w:p w14:paraId="2E080FE0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Englisch:</w:t>
            </w:r>
          </w:p>
        </w:tc>
        <w:tc>
          <w:tcPr>
            <w:tcW w:w="2409" w:type="dxa"/>
            <w:shd w:val="clear" w:color="auto" w:fill="auto"/>
          </w:tcPr>
          <w:p w14:paraId="0655C425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New Highlight 2</w:t>
            </w:r>
          </w:p>
        </w:tc>
        <w:tc>
          <w:tcPr>
            <w:tcW w:w="2268" w:type="dxa"/>
            <w:shd w:val="clear" w:color="auto" w:fill="auto"/>
          </w:tcPr>
          <w:p w14:paraId="235262A9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Cornelsen</w:t>
            </w:r>
          </w:p>
        </w:tc>
        <w:tc>
          <w:tcPr>
            <w:tcW w:w="2410" w:type="dxa"/>
            <w:shd w:val="clear" w:color="auto" w:fill="auto"/>
          </w:tcPr>
          <w:p w14:paraId="2A9FAF1C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978-3-464-34344-9</w:t>
            </w:r>
          </w:p>
        </w:tc>
        <w:tc>
          <w:tcPr>
            <w:tcW w:w="992" w:type="dxa"/>
            <w:shd w:val="clear" w:color="auto" w:fill="auto"/>
          </w:tcPr>
          <w:p w14:paraId="4B0D841C" w14:textId="0A645408" w:rsidR="00A95738" w:rsidRPr="00A95738" w:rsidRDefault="00A95738" w:rsidP="00F64159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27,</w:t>
            </w:r>
            <w:r w:rsidR="00F64159">
              <w:rPr>
                <w:rFonts w:ascii="Helvetica LT Std Cond" w:hAnsi="Helvetica LT Std Cond"/>
                <w:sz w:val="24"/>
                <w:szCs w:val="22"/>
              </w:rPr>
              <w:t>50</w:t>
            </w:r>
            <w:r w:rsidRPr="00A95738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  <w:tr w:rsidR="00F64159" w:rsidRPr="00A95738" w14:paraId="6FA4A641" w14:textId="77777777" w:rsidTr="001C23A2">
        <w:trPr>
          <w:trHeight w:val="328"/>
        </w:trPr>
        <w:tc>
          <w:tcPr>
            <w:tcW w:w="1668" w:type="dxa"/>
          </w:tcPr>
          <w:p w14:paraId="5F6A1E7B" w14:textId="77777777" w:rsidR="00F64159" w:rsidRPr="00A95738" w:rsidRDefault="00F64159" w:rsidP="00F64159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GSW:</w:t>
            </w:r>
          </w:p>
        </w:tc>
        <w:tc>
          <w:tcPr>
            <w:tcW w:w="2409" w:type="dxa"/>
            <w:shd w:val="clear" w:color="auto" w:fill="auto"/>
          </w:tcPr>
          <w:p w14:paraId="052035DF" w14:textId="77777777" w:rsidR="00F64159" w:rsidRPr="00A95738" w:rsidRDefault="00F64159" w:rsidP="00F64159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Zeitreise 1</w:t>
            </w:r>
          </w:p>
        </w:tc>
        <w:tc>
          <w:tcPr>
            <w:tcW w:w="2268" w:type="dxa"/>
            <w:shd w:val="clear" w:color="auto" w:fill="auto"/>
          </w:tcPr>
          <w:p w14:paraId="3FBF4FAE" w14:textId="77777777" w:rsidR="00F64159" w:rsidRPr="00A95738" w:rsidRDefault="00F64159" w:rsidP="00F64159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Klett</w:t>
            </w:r>
          </w:p>
        </w:tc>
        <w:tc>
          <w:tcPr>
            <w:tcW w:w="2410" w:type="dxa"/>
            <w:shd w:val="clear" w:color="auto" w:fill="auto"/>
          </w:tcPr>
          <w:p w14:paraId="29608B5F" w14:textId="430A937D" w:rsidR="00F64159" w:rsidRPr="00A95738" w:rsidRDefault="00F64159" w:rsidP="00F64159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F73D68">
              <w:rPr>
                <w:rFonts w:ascii="Helvetica LT Std Cond" w:hAnsi="Helvetica LT Std Cond"/>
                <w:sz w:val="24"/>
                <w:szCs w:val="22"/>
              </w:rPr>
              <w:t>978-3-12-454040-9</w:t>
            </w:r>
          </w:p>
        </w:tc>
        <w:tc>
          <w:tcPr>
            <w:tcW w:w="992" w:type="dxa"/>
            <w:shd w:val="clear" w:color="auto" w:fill="auto"/>
          </w:tcPr>
          <w:p w14:paraId="77CF8816" w14:textId="46E63960" w:rsidR="00F64159" w:rsidRPr="00A95738" w:rsidRDefault="00F64159" w:rsidP="00F64159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F73D68">
              <w:rPr>
                <w:rFonts w:ascii="Helvetica LT Std Cond" w:hAnsi="Helvetica LT Std Cond"/>
                <w:sz w:val="24"/>
                <w:szCs w:val="22"/>
              </w:rPr>
              <w:t>2</w:t>
            </w:r>
            <w:r>
              <w:rPr>
                <w:rFonts w:ascii="Helvetica LT Std Cond" w:hAnsi="Helvetica LT Std Cond"/>
                <w:sz w:val="24"/>
                <w:szCs w:val="22"/>
              </w:rPr>
              <w:t>7</w:t>
            </w:r>
            <w:r w:rsidRPr="00F73D68">
              <w:rPr>
                <w:rFonts w:ascii="Helvetica LT Std Cond" w:hAnsi="Helvetica LT Std Cond"/>
                <w:sz w:val="24"/>
                <w:szCs w:val="22"/>
              </w:rPr>
              <w:t>,</w:t>
            </w:r>
            <w:r>
              <w:rPr>
                <w:rFonts w:ascii="Helvetica LT Std Cond" w:hAnsi="Helvetica LT Std Cond"/>
                <w:sz w:val="24"/>
                <w:szCs w:val="22"/>
              </w:rPr>
              <w:t>50</w:t>
            </w:r>
            <w:r w:rsidRPr="00F73D68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  <w:tr w:rsidR="00A95738" w:rsidRPr="00A95738" w14:paraId="3D3EBED3" w14:textId="77777777" w:rsidTr="001C23A2">
        <w:trPr>
          <w:trHeight w:val="328"/>
        </w:trPr>
        <w:tc>
          <w:tcPr>
            <w:tcW w:w="1668" w:type="dxa"/>
          </w:tcPr>
          <w:p w14:paraId="1A8B0BF8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356E269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Terra 1</w:t>
            </w:r>
          </w:p>
        </w:tc>
        <w:tc>
          <w:tcPr>
            <w:tcW w:w="2268" w:type="dxa"/>
            <w:shd w:val="clear" w:color="auto" w:fill="auto"/>
          </w:tcPr>
          <w:p w14:paraId="1738D4A0" w14:textId="77777777" w:rsidR="00A95738" w:rsidRPr="00A95738" w:rsidRDefault="00A95738" w:rsidP="001C23A2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Klett</w:t>
            </w:r>
          </w:p>
        </w:tc>
        <w:tc>
          <w:tcPr>
            <w:tcW w:w="2410" w:type="dxa"/>
            <w:shd w:val="clear" w:color="auto" w:fill="auto"/>
          </w:tcPr>
          <w:p w14:paraId="7A41C8FA" w14:textId="75986A6E" w:rsidR="00A95738" w:rsidRPr="00A95738" w:rsidRDefault="00F64159" w:rsidP="00F64159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978-3-12-104217-3</w:t>
            </w:r>
          </w:p>
        </w:tc>
        <w:tc>
          <w:tcPr>
            <w:tcW w:w="992" w:type="dxa"/>
            <w:shd w:val="clear" w:color="auto" w:fill="auto"/>
          </w:tcPr>
          <w:p w14:paraId="48C80A44" w14:textId="073B4261" w:rsidR="00A95738" w:rsidRPr="00A95738" w:rsidRDefault="00A95738" w:rsidP="00F64159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2</w:t>
            </w:r>
            <w:r w:rsidR="00F64159">
              <w:rPr>
                <w:rFonts w:ascii="Helvetica LT Std Cond" w:hAnsi="Helvetica LT Std Cond"/>
                <w:sz w:val="24"/>
                <w:szCs w:val="22"/>
              </w:rPr>
              <w:t>7</w:t>
            </w:r>
            <w:r w:rsidRPr="00A95738">
              <w:rPr>
                <w:rFonts w:ascii="Helvetica LT Std Cond" w:hAnsi="Helvetica LT Std Cond"/>
                <w:sz w:val="24"/>
                <w:szCs w:val="22"/>
              </w:rPr>
              <w:t>,</w:t>
            </w:r>
            <w:r w:rsidR="00F64159">
              <w:rPr>
                <w:rFonts w:ascii="Helvetica LT Std Cond" w:hAnsi="Helvetica LT Std Cond"/>
                <w:sz w:val="24"/>
                <w:szCs w:val="22"/>
              </w:rPr>
              <w:t>95</w:t>
            </w:r>
            <w:r w:rsidRPr="00A95738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</w:tbl>
    <w:p w14:paraId="2B2B829D" w14:textId="77777777" w:rsidR="00A95738" w:rsidRPr="00A95738" w:rsidRDefault="00A95738" w:rsidP="00A95738">
      <w:pPr>
        <w:rPr>
          <w:rFonts w:ascii="Helvetica LT Std Cond" w:hAnsi="Helvetica LT Std Cond"/>
          <w:b/>
          <w:sz w:val="24"/>
          <w:szCs w:val="22"/>
        </w:rPr>
      </w:pPr>
    </w:p>
    <w:p w14:paraId="3F3E9255" w14:textId="77777777" w:rsidR="00A95738" w:rsidRPr="00A95738" w:rsidRDefault="00A95738" w:rsidP="00A95738">
      <w:pPr>
        <w:rPr>
          <w:rFonts w:ascii="Helvetica LT Std Cond" w:hAnsi="Helvetica LT Std Cond"/>
          <w:vanish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A95738" w:rsidRPr="00A95738" w14:paraId="4B20F782" w14:textId="77777777" w:rsidTr="001C23A2">
        <w:tc>
          <w:tcPr>
            <w:tcW w:w="9747" w:type="dxa"/>
            <w:gridSpan w:val="2"/>
            <w:shd w:val="clear" w:color="auto" w:fill="auto"/>
          </w:tcPr>
          <w:p w14:paraId="5E80A3CA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 xml:space="preserve">In einigen Fächern werden die Bücher nur als Klassensatz an die Schüler ausgegeben. </w:t>
            </w:r>
          </w:p>
          <w:p w14:paraId="08185F38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 xml:space="preserve">Bei Beschädigung sind sie zu ersetzen. </w:t>
            </w:r>
          </w:p>
          <w:p w14:paraId="2A098ADD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</w:p>
        </w:tc>
      </w:tr>
      <w:tr w:rsidR="00A95738" w:rsidRPr="00A95738" w14:paraId="5DE89683" w14:textId="77777777" w:rsidTr="001C23A2">
        <w:trPr>
          <w:trHeight w:val="56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40B0C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 xml:space="preserve">Die Pauschale errechnet sich aus den Durchschnittspreisen aller Jahrgangsstufen. </w:t>
            </w:r>
          </w:p>
        </w:tc>
      </w:tr>
      <w:tr w:rsidR="00A95738" w:rsidRPr="00A95738" w14:paraId="7363E5DA" w14:textId="77777777" w:rsidTr="001C23A2">
        <w:trPr>
          <w:trHeight w:val="71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3008C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Summe der Ladenpreise: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D659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Entgelt für die Ausleihe:</w:t>
            </w:r>
          </w:p>
        </w:tc>
      </w:tr>
      <w:tr w:rsidR="00A95738" w:rsidRPr="00A95738" w14:paraId="19635BD3" w14:textId="77777777" w:rsidTr="001C23A2">
        <w:tc>
          <w:tcPr>
            <w:tcW w:w="4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CE03" w14:textId="7AFA9DE0" w:rsidR="00A95738" w:rsidRPr="00A95738" w:rsidRDefault="00F64159" w:rsidP="00F64159">
            <w:pPr>
              <w:tabs>
                <w:tab w:val="left" w:pos="1060"/>
              </w:tabs>
              <w:spacing w:line="276" w:lineRule="auto"/>
              <w:contextualSpacing/>
              <w:jc w:val="center"/>
              <w:rPr>
                <w:rFonts w:ascii="Helvetica LT Std Cond" w:hAnsi="Helvetica LT Std Cond"/>
                <w:b/>
                <w:sz w:val="28"/>
                <w:szCs w:val="22"/>
              </w:rPr>
            </w:pPr>
            <w:r>
              <w:rPr>
                <w:rFonts w:ascii="Helvetica LT Std Cond" w:hAnsi="Helvetica LT Std Cond"/>
                <w:b/>
                <w:sz w:val="28"/>
                <w:szCs w:val="22"/>
              </w:rPr>
              <w:t>136</w:t>
            </w:r>
            <w:r w:rsidR="00A95738" w:rsidRPr="00A95738">
              <w:rPr>
                <w:rFonts w:ascii="Helvetica LT Std Cond" w:hAnsi="Helvetica LT Std Cond"/>
                <w:b/>
                <w:sz w:val="28"/>
                <w:szCs w:val="22"/>
              </w:rPr>
              <w:t>,</w:t>
            </w:r>
            <w:r>
              <w:rPr>
                <w:rFonts w:ascii="Helvetica LT Std Cond" w:hAnsi="Helvetica LT Std Cond"/>
                <w:b/>
                <w:sz w:val="28"/>
                <w:szCs w:val="22"/>
              </w:rPr>
              <w:t>85</w:t>
            </w:r>
            <w:r w:rsidR="00A95738" w:rsidRPr="00A95738">
              <w:rPr>
                <w:rFonts w:ascii="Helvetica LT Std Cond" w:hAnsi="Helvetica LT Std Cond"/>
                <w:b/>
                <w:sz w:val="28"/>
                <w:szCs w:val="22"/>
              </w:rPr>
              <w:t xml:space="preserve"> €</w:t>
            </w:r>
          </w:p>
        </w:tc>
        <w:tc>
          <w:tcPr>
            <w:tcW w:w="4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1FA1" w14:textId="2F8EB6E0" w:rsidR="00A95738" w:rsidRPr="00A95738" w:rsidRDefault="008368DA" w:rsidP="001C23A2">
            <w:pPr>
              <w:spacing w:line="276" w:lineRule="auto"/>
              <w:contextualSpacing/>
              <w:jc w:val="center"/>
              <w:rPr>
                <w:rFonts w:ascii="Helvetica LT Std Cond" w:hAnsi="Helvetica LT Std Cond"/>
                <w:b/>
                <w:sz w:val="28"/>
                <w:szCs w:val="22"/>
              </w:rPr>
            </w:pPr>
            <w:r>
              <w:rPr>
                <w:rFonts w:ascii="Helvetica LT Std Cond" w:hAnsi="Helvetica LT Std Cond"/>
                <w:b/>
                <w:sz w:val="28"/>
                <w:szCs w:val="22"/>
              </w:rPr>
              <w:t>Pauschale von 50</w:t>
            </w:r>
            <w:r w:rsidR="00A95738" w:rsidRPr="00A95738">
              <w:rPr>
                <w:rFonts w:ascii="Helvetica LT Std Cond" w:hAnsi="Helvetica LT Std Cond"/>
                <w:b/>
                <w:sz w:val="28"/>
                <w:szCs w:val="22"/>
              </w:rPr>
              <w:t>,00 €</w:t>
            </w:r>
          </w:p>
        </w:tc>
      </w:tr>
      <w:tr w:rsidR="00A95738" w:rsidRPr="00A95738" w14:paraId="40AAD112" w14:textId="77777777" w:rsidTr="001C23A2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C67CB4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</w:p>
        </w:tc>
      </w:tr>
      <w:tr w:rsidR="00A95738" w:rsidRPr="00A95738" w14:paraId="6A33796D" w14:textId="77777777" w:rsidTr="001C23A2">
        <w:tc>
          <w:tcPr>
            <w:tcW w:w="9747" w:type="dxa"/>
            <w:gridSpan w:val="2"/>
            <w:shd w:val="clear" w:color="auto" w:fill="auto"/>
          </w:tcPr>
          <w:p w14:paraId="7423648C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 xml:space="preserve">Bei mehr als zwei schulpflichtigen Kindern - siehe Anlage - werden 80 % (40 €) berechnet. </w:t>
            </w:r>
          </w:p>
          <w:p w14:paraId="0CD533DE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>Bitte Bescheinigung vorlegen.</w:t>
            </w:r>
          </w:p>
        </w:tc>
      </w:tr>
      <w:tr w:rsidR="00A95738" w:rsidRPr="00A95738" w14:paraId="79168D4E" w14:textId="77777777" w:rsidTr="001C23A2">
        <w:tc>
          <w:tcPr>
            <w:tcW w:w="9747" w:type="dxa"/>
            <w:gridSpan w:val="2"/>
            <w:shd w:val="clear" w:color="auto" w:fill="auto"/>
          </w:tcPr>
          <w:p w14:paraId="53C64A20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</w:p>
        </w:tc>
      </w:tr>
      <w:tr w:rsidR="00A95738" w:rsidRPr="00A95738" w14:paraId="0588CF1F" w14:textId="77777777" w:rsidTr="001C23A2">
        <w:tc>
          <w:tcPr>
            <w:tcW w:w="9747" w:type="dxa"/>
            <w:gridSpan w:val="2"/>
            <w:shd w:val="clear" w:color="auto" w:fill="auto"/>
          </w:tcPr>
          <w:p w14:paraId="7137E7D0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Konto: Schulrat-Habermalz-Schule, Alfeld</w:t>
            </w:r>
          </w:p>
          <w:p w14:paraId="08C507C8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Volksbank eG, Alfeld</w:t>
            </w:r>
          </w:p>
          <w:p w14:paraId="09C848D2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IBAN: DE67 2789 3760 3101 7754 00</w:t>
            </w:r>
          </w:p>
          <w:p w14:paraId="639E4680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BIC: GENODEF1SES</w:t>
            </w:r>
          </w:p>
          <w:p w14:paraId="4A038EC4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b/>
                <w:sz w:val="24"/>
                <w:szCs w:val="22"/>
              </w:rPr>
              <w:t>Bitte unbedingt Name und Klasse der Schülerin / des Schülers mit angeben!</w:t>
            </w:r>
          </w:p>
        </w:tc>
      </w:tr>
      <w:tr w:rsidR="00A95738" w:rsidRPr="00A95738" w14:paraId="00F72F2C" w14:textId="77777777" w:rsidTr="001C23A2">
        <w:tc>
          <w:tcPr>
            <w:tcW w:w="9747" w:type="dxa"/>
            <w:gridSpan w:val="2"/>
            <w:shd w:val="clear" w:color="auto" w:fill="auto"/>
          </w:tcPr>
          <w:p w14:paraId="6C7E8A89" w14:textId="77777777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  <w:u w:val="single"/>
              </w:rPr>
            </w:pPr>
          </w:p>
          <w:p w14:paraId="4D95A567" w14:textId="3B6BB27D" w:rsidR="00A95738" w:rsidRPr="00A95738" w:rsidRDefault="00A95738" w:rsidP="001C23A2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A95738">
              <w:rPr>
                <w:rFonts w:ascii="Helvetica LT Std Cond" w:hAnsi="Helvetica LT Std Cond"/>
                <w:sz w:val="24"/>
                <w:szCs w:val="22"/>
              </w:rPr>
              <w:t xml:space="preserve">Um an dem Leihverfahren teilzunehmen, muss das Entgelt </w:t>
            </w:r>
            <w:r w:rsidR="00F64159">
              <w:rPr>
                <w:rFonts w:ascii="Helvetica LT Std Cond" w:hAnsi="Helvetica LT Std Cond"/>
                <w:b/>
                <w:sz w:val="24"/>
                <w:szCs w:val="22"/>
              </w:rPr>
              <w:t>bis zum 31.Mai 2022</w:t>
            </w:r>
            <w:r w:rsidRPr="00A95738">
              <w:rPr>
                <w:rFonts w:ascii="Helvetica LT Std Cond" w:hAnsi="Helvetica LT Std Cond"/>
                <w:sz w:val="24"/>
                <w:szCs w:val="22"/>
              </w:rPr>
              <w:t xml:space="preserve"> auf dem o.g. Konto sein.</w:t>
            </w:r>
          </w:p>
        </w:tc>
      </w:tr>
    </w:tbl>
    <w:p w14:paraId="78E3F598" w14:textId="77777777" w:rsidR="00A95738" w:rsidRDefault="00A95738"/>
    <w:sectPr w:rsidR="00A95738" w:rsidSect="00A95738">
      <w:headerReference w:type="default" r:id="rId6"/>
      <w:pgSz w:w="11906" w:h="16838"/>
      <w:pgMar w:top="1417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FF459" w14:textId="77777777" w:rsidR="00CE5DD3" w:rsidRDefault="00CE5DD3" w:rsidP="001D7291">
      <w:r>
        <w:separator/>
      </w:r>
    </w:p>
  </w:endnote>
  <w:endnote w:type="continuationSeparator" w:id="0">
    <w:p w14:paraId="16A339D1" w14:textId="77777777" w:rsidR="00CE5DD3" w:rsidRDefault="00CE5DD3" w:rsidP="001D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7 MdCn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451B4" w14:textId="77777777" w:rsidR="00CE5DD3" w:rsidRDefault="00CE5DD3" w:rsidP="001D7291">
      <w:r>
        <w:separator/>
      </w:r>
    </w:p>
  </w:footnote>
  <w:footnote w:type="continuationSeparator" w:id="0">
    <w:p w14:paraId="0ACA295E" w14:textId="77777777" w:rsidR="00CE5DD3" w:rsidRDefault="00CE5DD3" w:rsidP="001D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CCB0E" w14:textId="77777777" w:rsidR="001D7291" w:rsidRDefault="001D7291" w:rsidP="001D7291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0F0B1B" wp14:editId="3429D344">
              <wp:simplePos x="0" y="0"/>
              <wp:positionH relativeFrom="margin">
                <wp:align>left</wp:align>
              </wp:positionH>
              <wp:positionV relativeFrom="paragraph">
                <wp:posOffset>17145</wp:posOffset>
              </wp:positionV>
              <wp:extent cx="3848100" cy="9144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9B3CD" w14:textId="77777777" w:rsidR="001D7291" w:rsidRDefault="001D7291" w:rsidP="001D7291">
                          <w:pPr>
                            <w:ind w:left="-284"/>
                            <w:jc w:val="right"/>
                            <w:rPr>
                              <w:rFonts w:ascii="HelveticaNeue LT 67 MdCn" w:hAnsi="HelveticaNeue LT 67 MdCn" w:cs="Arial"/>
                              <w:sz w:val="32"/>
                              <w:szCs w:val="32"/>
                            </w:rPr>
                          </w:pPr>
                          <w:r w:rsidRPr="00151AF0">
                            <w:rPr>
                              <w:rFonts w:ascii="HelveticaNeue LT 67 MdCn" w:hAnsi="HelveticaNeue LT 67 MdCn" w:cs="Arial"/>
                              <w:sz w:val="40"/>
                              <w:szCs w:val="40"/>
                            </w:rPr>
                            <w:t>Schulrat-Habermalz-Schule Alfeld</w:t>
                          </w:r>
                        </w:p>
                        <w:p w14:paraId="0783969E" w14:textId="77777777" w:rsidR="001D7291" w:rsidRPr="00151AF0" w:rsidRDefault="001D7291" w:rsidP="001D7291">
                          <w:pPr>
                            <w:jc w:val="center"/>
                            <w:rPr>
                              <w:rFonts w:ascii="HelveticaNeue LT 67 MdCn" w:hAnsi="HelveticaNeue LT 67 MdCn"/>
                            </w:rPr>
                          </w:pPr>
                          <w:r w:rsidRPr="00151AF0">
                            <w:rPr>
                              <w:rFonts w:ascii="HelveticaNeue LT 67 MdCn" w:hAnsi="HelveticaNeue LT 67 MdCn" w:cs="Arial"/>
                              <w:sz w:val="32"/>
                              <w:szCs w:val="32"/>
                            </w:rPr>
                            <w:t>- Hauptschule mit Ganztagsangebot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F0B1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1.35pt;width:303pt;height:1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" stroked="f">
              <v:textbox>
                <w:txbxContent>
                  <w:p w14:paraId="5549B3CD" w14:textId="77777777" w:rsidR="001D7291" w:rsidRDefault="001D7291" w:rsidP="001D7291">
                    <w:pPr>
                      <w:ind w:left="-284"/>
                      <w:jc w:val="right"/>
                      <w:rPr>
                        <w:rFonts w:ascii="HelveticaNeue LT 67 MdCn" w:hAnsi="HelveticaNeue LT 67 MdCn" w:cs="Arial"/>
                        <w:sz w:val="32"/>
                        <w:szCs w:val="32"/>
                      </w:rPr>
                    </w:pPr>
                    <w:r w:rsidRPr="00151AF0">
                      <w:rPr>
                        <w:rFonts w:ascii="HelveticaNeue LT 67 MdCn" w:hAnsi="HelveticaNeue LT 67 MdCn" w:cs="Arial"/>
                        <w:sz w:val="40"/>
                        <w:szCs w:val="40"/>
                      </w:rPr>
                      <w:t>Schulrat-Habermalz-Schule Alfeld</w:t>
                    </w:r>
                  </w:p>
                  <w:p w14:paraId="0783969E" w14:textId="77777777" w:rsidR="001D7291" w:rsidRPr="00151AF0" w:rsidRDefault="001D7291" w:rsidP="001D7291">
                    <w:pPr>
                      <w:jc w:val="center"/>
                      <w:rPr>
                        <w:rFonts w:ascii="HelveticaNeue LT 67 MdCn" w:hAnsi="HelveticaNeue LT 67 MdCn"/>
                      </w:rPr>
                    </w:pPr>
                    <w:r w:rsidRPr="00151AF0">
                      <w:rPr>
                        <w:rFonts w:ascii="HelveticaNeue LT 67 MdCn" w:hAnsi="HelveticaNeue LT 67 MdCn" w:cs="Arial"/>
                        <w:sz w:val="32"/>
                        <w:szCs w:val="32"/>
                      </w:rPr>
                      <w:t>- Hauptschule mit Ganztagsangebot 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39AA3FB" wp14:editId="1E91AA94">
          <wp:simplePos x="0" y="0"/>
          <wp:positionH relativeFrom="column">
            <wp:posOffset>4064000</wp:posOffset>
          </wp:positionH>
          <wp:positionV relativeFrom="paragraph">
            <wp:posOffset>-287655</wp:posOffset>
          </wp:positionV>
          <wp:extent cx="2068830" cy="1428750"/>
          <wp:effectExtent l="0" t="0" r="7620" b="0"/>
          <wp:wrapTight wrapText="bothSides">
            <wp:wrapPolygon edited="0">
              <wp:start x="0" y="0"/>
              <wp:lineTo x="0" y="21312"/>
              <wp:lineTo x="21481" y="21312"/>
              <wp:lineTo x="2148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sh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2800D" w14:textId="77777777" w:rsidR="00C51976" w:rsidRDefault="00C51976" w:rsidP="00C51976">
    <w:pPr>
      <w:pStyle w:val="Kopfzeile"/>
      <w:tabs>
        <w:tab w:val="clear" w:pos="4536"/>
      </w:tabs>
      <w:ind w:left="6379"/>
      <w:rPr>
        <w:rFonts w:ascii="HelveticaNeue LT 67 MdCn" w:hAnsi="HelveticaNeue LT 67 MdCn"/>
      </w:rPr>
    </w:pPr>
    <w:r w:rsidRPr="00151AF0">
      <w:rPr>
        <w:rFonts w:ascii="HelveticaNeue LT 67 MdCn" w:hAnsi="HelveticaNeue LT 67 MdCn"/>
      </w:rPr>
      <w:t>Telefon: 05181 9115-0</w:t>
    </w:r>
  </w:p>
  <w:p w14:paraId="081741DA" w14:textId="77777777" w:rsidR="00C51976" w:rsidRPr="00151AF0" w:rsidRDefault="00C51976" w:rsidP="00C51976">
    <w:pPr>
      <w:pStyle w:val="Kopfzeile"/>
      <w:ind w:left="6379"/>
      <w:rPr>
        <w:rFonts w:ascii="HelveticaNeue LT 67 MdCn" w:hAnsi="HelveticaNeue LT 67 MdCn"/>
      </w:rPr>
    </w:pPr>
    <w:r w:rsidRPr="00151AF0">
      <w:rPr>
        <w:rFonts w:ascii="HelveticaNeue LT 67 MdCn" w:hAnsi="HelveticaNeue LT 67 MdCn"/>
      </w:rPr>
      <w:t>Telefax: 05181 9115-22</w:t>
    </w:r>
  </w:p>
  <w:p w14:paraId="7F45F479" w14:textId="77777777" w:rsidR="00C51976" w:rsidRDefault="00C51976" w:rsidP="00C51976">
    <w:pPr>
      <w:pStyle w:val="Kopfzeile"/>
      <w:ind w:left="6379" w:hanging="6379"/>
    </w:pPr>
    <w:r w:rsidRPr="00151AF0">
      <w:rPr>
        <w:rFonts w:ascii="HelveticaNeue LT 67 MdCn" w:hAnsi="HelveticaNeue LT 67 MdCn" w:cs="Angsana New"/>
        <w:sz w:val="18"/>
        <w:u w:val="single"/>
      </w:rPr>
      <w:t xml:space="preserve">Schulrat-Habermalz-Schule, </w:t>
    </w:r>
    <w:proofErr w:type="spellStart"/>
    <w:r w:rsidRPr="00151AF0">
      <w:rPr>
        <w:rFonts w:ascii="HelveticaNeue LT 67 MdCn" w:hAnsi="HelveticaNeue LT 67 MdCn" w:cs="Angsana New"/>
        <w:sz w:val="18"/>
        <w:u w:val="single"/>
      </w:rPr>
      <w:t>Kalandstr</w:t>
    </w:r>
    <w:proofErr w:type="spellEnd"/>
    <w:r w:rsidRPr="00151AF0">
      <w:rPr>
        <w:rFonts w:ascii="HelveticaNeue LT 67 MdCn" w:hAnsi="HelveticaNeue LT 67 MdCn" w:cs="Angsana New"/>
        <w:sz w:val="18"/>
        <w:u w:val="single"/>
      </w:rPr>
      <w:t>. 19, 31061 Alfeld (Leine)</w:t>
    </w:r>
    <w:r w:rsidRPr="00151AF0">
      <w:rPr>
        <w:rFonts w:ascii="HelveticaNeue LT 67 MdCn" w:hAnsi="HelveticaNeue LT 67 MdCn" w:cs="Angsana New"/>
        <w:sz w:val="18"/>
      </w:rPr>
      <w:tab/>
    </w:r>
    <w:r>
      <w:rPr>
        <w:rFonts w:ascii="HelveticaNeue LT 67 MdCn" w:hAnsi="HelveticaNeue LT 67 MdCn" w:cs="Angsana New"/>
        <w:sz w:val="18"/>
      </w:rPr>
      <w:tab/>
    </w:r>
    <w:r w:rsidRPr="00151AF0">
      <w:rPr>
        <w:rFonts w:ascii="HelveticaNeue LT 67 MdCn" w:hAnsi="HelveticaNeue LT 67 MdCn"/>
      </w:rPr>
      <w:t>E</w:t>
    </w:r>
    <w:r>
      <w:rPr>
        <w:rFonts w:ascii="HelveticaNeue LT 67 MdCn" w:hAnsi="HelveticaNeue LT 67 MdCn"/>
      </w:rPr>
      <w:t>-M</w:t>
    </w:r>
    <w:r w:rsidRPr="00151AF0">
      <w:rPr>
        <w:rFonts w:ascii="HelveticaNeue LT 67 MdCn" w:hAnsi="HelveticaNeue LT 67 MdCn"/>
      </w:rPr>
      <w:t xml:space="preserve">ail: </w:t>
    </w:r>
    <w:r>
      <w:rPr>
        <w:rFonts w:ascii="HelveticaNeue LT 67 MdCn" w:hAnsi="HelveticaNeue LT 67 MdCn"/>
      </w:rPr>
      <w:t>s</w:t>
    </w:r>
    <w:r w:rsidRPr="00151AF0">
      <w:rPr>
        <w:rFonts w:ascii="HelveticaNeue LT 67 MdCn" w:hAnsi="HelveticaNeue LT 67 MdCn"/>
      </w:rPr>
      <w:t>hs-alfeld@</w:t>
    </w:r>
    <w:r>
      <w:rPr>
        <w:rFonts w:ascii="HelveticaNeue LT 67 MdCn" w:hAnsi="HelveticaNeue LT 67 MdCn"/>
      </w:rPr>
      <w:t>portal-shs.de</w:t>
    </w:r>
  </w:p>
  <w:p w14:paraId="2B854764" w14:textId="77777777" w:rsidR="001D7291" w:rsidRDefault="001D72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38"/>
    <w:rsid w:val="00042AC0"/>
    <w:rsid w:val="001D7291"/>
    <w:rsid w:val="0055108B"/>
    <w:rsid w:val="0062571D"/>
    <w:rsid w:val="008368DA"/>
    <w:rsid w:val="00A95738"/>
    <w:rsid w:val="00C10F71"/>
    <w:rsid w:val="00C51976"/>
    <w:rsid w:val="00CC11DB"/>
    <w:rsid w:val="00CE5DD3"/>
    <w:rsid w:val="00F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55FBB"/>
  <w15:chartTrackingRefBased/>
  <w15:docId w15:val="{76CDA91C-3E11-4302-BAE2-30DEC886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2571D"/>
    <w:pPr>
      <w:keepNext/>
      <w:keepLines/>
      <w:spacing w:before="240" w:line="259" w:lineRule="auto"/>
      <w:outlineLvl w:val="0"/>
    </w:pPr>
    <w:rPr>
      <w:rFonts w:ascii="Helvetica LT Std Light" w:eastAsiaTheme="majorEastAsia" w:hAnsi="Helvetica LT Std Light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62571D"/>
    <w:pPr>
      <w:keepNext/>
      <w:keepLines/>
      <w:spacing w:before="40" w:line="259" w:lineRule="auto"/>
      <w:outlineLvl w:val="1"/>
    </w:pPr>
    <w:rPr>
      <w:rFonts w:ascii="Helvetica LT Std Light" w:eastAsiaTheme="majorEastAsia" w:hAnsi="Helvetica LT Std Light" w:cstheme="majorBidi"/>
      <w:sz w:val="28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571D"/>
    <w:rPr>
      <w:rFonts w:ascii="Helvetica LT Std Light" w:eastAsiaTheme="majorEastAsia" w:hAnsi="Helvetica LT Std Light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571D"/>
    <w:rPr>
      <w:rFonts w:ascii="Helvetica LT Std Light" w:eastAsiaTheme="majorEastAsia" w:hAnsi="Helvetica LT Std Light" w:cstheme="majorBidi"/>
      <w:sz w:val="28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2571D"/>
    <w:pPr>
      <w:contextualSpacing/>
    </w:pPr>
    <w:rPr>
      <w:rFonts w:ascii="Helvetica LT Std Cond Light" w:eastAsiaTheme="majorEastAsia" w:hAnsi="Helvetica LT Std Cond Light" w:cstheme="majorBidi"/>
      <w:spacing w:val="-10"/>
      <w:kern w:val="28"/>
      <w:sz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2571D"/>
    <w:rPr>
      <w:rFonts w:ascii="Helvetica LT Std Cond Light" w:eastAsiaTheme="majorEastAsia" w:hAnsi="Helvetica LT Std Cond Light" w:cstheme="majorBidi"/>
      <w:spacing w:val="-10"/>
      <w:kern w:val="28"/>
      <w:sz w:val="28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D7291"/>
    <w:pPr>
      <w:tabs>
        <w:tab w:val="center" w:pos="4536"/>
        <w:tab w:val="right" w:pos="9072"/>
      </w:tabs>
    </w:pPr>
    <w:rPr>
      <w:rFonts w:ascii="Helvetica LT Std Light" w:eastAsiaTheme="minorHAnsi" w:hAnsi="Helvetica LT Std Light" w:cstheme="minorBidi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D7291"/>
    <w:rPr>
      <w:rFonts w:ascii="Helvetica LT Std Light" w:hAnsi="Helvetica LT Std Ligh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7291"/>
    <w:pPr>
      <w:tabs>
        <w:tab w:val="center" w:pos="4536"/>
        <w:tab w:val="right" w:pos="9072"/>
      </w:tabs>
    </w:pPr>
    <w:rPr>
      <w:rFonts w:ascii="Helvetica LT Std Light" w:eastAsiaTheme="minorHAnsi" w:hAnsi="Helvetica LT Std Light" w:cstheme="minorBidi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D7291"/>
    <w:rPr>
      <w:rFonts w:ascii="Helvetica LT Std Light" w:hAnsi="Helvetica LT Std Light"/>
      <w:sz w:val="24"/>
    </w:rPr>
  </w:style>
  <w:style w:type="character" w:styleId="Platzhaltertext">
    <w:name w:val="Placeholder Text"/>
    <w:basedOn w:val="Absatz-Standardschriftart"/>
    <w:uiPriority w:val="99"/>
    <w:semiHidden/>
    <w:rsid w:val="001D72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8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8D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a\OneDrive\Dokumente\Benutzerdefinierte%20Office-Vorlagen\Vorlage_B&#252;cherlis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7A4C9E7665494ABE5CD7E703557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67D76-3F0F-46E8-9C94-F7E062B7DB9A}"/>
      </w:docPartPr>
      <w:docPartBody>
        <w:p w:rsidR="007D589C" w:rsidRDefault="007D589C">
          <w:pPr>
            <w:pStyle w:val="0E7A4C9E7665494ABE5CD7E703557D80"/>
          </w:pPr>
          <w:r w:rsidRPr="00564E1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7 MdCn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9C"/>
    <w:rsid w:val="00051434"/>
    <w:rsid w:val="007D589C"/>
    <w:rsid w:val="009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E7A4C9E7665494ABE5CD7E703557D80">
    <w:name w:val="0E7A4C9E7665494ABE5CD7E703557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Vorlage_Bücherlisten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Wenzel</dc:creator>
  <cp:keywords/>
  <dc:description/>
  <cp:lastModifiedBy>Lange</cp:lastModifiedBy>
  <cp:revision>4</cp:revision>
  <cp:lastPrinted>2022-02-26T11:02:00Z</cp:lastPrinted>
  <dcterms:created xsi:type="dcterms:W3CDTF">2021-02-25T08:53:00Z</dcterms:created>
  <dcterms:modified xsi:type="dcterms:W3CDTF">2022-02-26T11:03:00Z</dcterms:modified>
</cp:coreProperties>
</file>